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6BD9" w14:textId="6B51DB3D" w:rsidR="00B07A85" w:rsidRDefault="00C61D8D" w:rsidP="00A550BE">
      <w:pPr>
        <w:rPr>
          <w:rFonts w:cs="B Nazanin"/>
          <w:color w:val="000000" w:themeColor="text1"/>
        </w:rPr>
      </w:pPr>
      <w:r w:rsidRPr="00E3718D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564EA" wp14:editId="54D85E39">
                <wp:simplePos x="0" y="0"/>
                <wp:positionH relativeFrom="column">
                  <wp:posOffset>-180975</wp:posOffset>
                </wp:positionH>
                <wp:positionV relativeFrom="paragraph">
                  <wp:posOffset>331470</wp:posOffset>
                </wp:positionV>
                <wp:extent cx="1524000" cy="8858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72711" w14:textId="75BBEA63" w:rsidR="00C61D8D" w:rsidRDefault="00C61D8D" w:rsidP="00C61D8D">
                            <w:pPr>
                              <w:spacing w:after="0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تاریخ:   /   / </w:t>
                            </w:r>
                          </w:p>
                          <w:p w14:paraId="0712A8FF" w14:textId="2AC8D531" w:rsidR="00C61D8D" w:rsidRDefault="00C61D8D" w:rsidP="00C61D8D">
                            <w:pPr>
                              <w:spacing w:after="0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شماره نامه: </w:t>
                            </w:r>
                          </w:p>
                          <w:p w14:paraId="71E9EEBD" w14:textId="77777777" w:rsidR="00C61D8D" w:rsidRDefault="00C61D8D" w:rsidP="00C61D8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پیوست: 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64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26.1pt;width:120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" stroked="f">
                <v:textbox>
                  <w:txbxContent>
                    <w:p w14:paraId="66272711" w14:textId="75BBEA63" w:rsidR="00C61D8D" w:rsidRDefault="00C61D8D" w:rsidP="00C61D8D">
                      <w:pPr>
                        <w:spacing w:after="0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تاریخ: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/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0712A8FF" w14:textId="2AC8D531" w:rsidR="00C61D8D" w:rsidRDefault="00C61D8D" w:rsidP="00C61D8D">
                      <w:pPr>
                        <w:spacing w:after="0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نامه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: </w:t>
                      </w:r>
                    </w:p>
                    <w:p w14:paraId="71E9EEBD" w14:textId="77777777" w:rsidR="00C61D8D" w:rsidRDefault="00C61D8D" w:rsidP="00C61D8D">
                      <w:pPr>
                        <w:spacing w:after="0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پیوست: دارد</w:t>
                      </w:r>
                    </w:p>
                  </w:txbxContent>
                </v:textbox>
              </v:shape>
            </w:pict>
          </mc:Fallback>
        </mc:AlternateContent>
      </w:r>
    </w:p>
    <w:p w14:paraId="2ACC0B60" w14:textId="3B2CF2D5" w:rsidR="00E95BEC" w:rsidRDefault="00E95BEC" w:rsidP="00E95BEC">
      <w:pPr>
        <w:jc w:val="center"/>
        <w:rPr>
          <w:rFonts w:cs="B Nazanin"/>
          <w:color w:val="000000" w:themeColor="text1"/>
        </w:rPr>
      </w:pPr>
    </w:p>
    <w:p w14:paraId="0B304725" w14:textId="6F88B9EE" w:rsidR="00E95BEC" w:rsidRPr="0047436A" w:rsidRDefault="0045218D" w:rsidP="0047436A">
      <w:pPr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بسمه تعالی</w:t>
      </w:r>
    </w:p>
    <w:p w14:paraId="4E07AECF" w14:textId="77777777" w:rsidR="007A5432" w:rsidRDefault="007A5432" w:rsidP="00DA72DA">
      <w:pPr>
        <w:spacing w:after="0" w:line="360" w:lineRule="auto"/>
        <w:jc w:val="both"/>
        <w:rPr>
          <w:rFonts w:cs="B Nazanin"/>
          <w:b/>
          <w:bCs/>
          <w:color w:val="000000" w:themeColor="text1"/>
        </w:rPr>
      </w:pPr>
    </w:p>
    <w:p w14:paraId="6B717DAA" w14:textId="11037E0F" w:rsidR="00435368" w:rsidRDefault="00E95BEC" w:rsidP="00DA72DA">
      <w:pPr>
        <w:spacing w:after="0" w:line="36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با سلام</w:t>
      </w:r>
      <w:r w:rsidR="00DA72DA">
        <w:rPr>
          <w:rFonts w:cs="B Nazanin" w:hint="cs"/>
          <w:color w:val="000000" w:themeColor="text1"/>
          <w:sz w:val="24"/>
          <w:szCs w:val="24"/>
          <w:rtl/>
        </w:rPr>
        <w:t>؛</w:t>
      </w:r>
    </w:p>
    <w:p w14:paraId="33D12225" w14:textId="7CD43E42" w:rsidR="0045218D" w:rsidRDefault="0045218D" w:rsidP="0047436A">
      <w:pPr>
        <w:spacing w:after="0" w:line="36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احتراما به استحضار می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‌</w:t>
      </w:r>
      <w:r>
        <w:rPr>
          <w:rFonts w:cs="B Nazanin" w:hint="cs"/>
          <w:color w:val="000000" w:themeColor="text1"/>
          <w:sz w:val="24"/>
          <w:szCs w:val="24"/>
          <w:rtl/>
        </w:rPr>
        <w:t>رساند شرکت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 xml:space="preserve"> ......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.....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>......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>(کد اقتصادی .....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</w:t>
      </w:r>
      <w:r w:rsidR="00C46603">
        <w:rPr>
          <w:rFonts w:cs="B Nazanin" w:hint="cs"/>
          <w:color w:val="000000" w:themeColor="text1"/>
          <w:sz w:val="24"/>
          <w:szCs w:val="24"/>
          <w:rtl/>
        </w:rPr>
        <w:t>.........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 xml:space="preserve"> شماره ثبت ...</w:t>
      </w:r>
      <w:r w:rsidR="00553308">
        <w:rPr>
          <w:rFonts w:cs="B Nazanin" w:hint="cs"/>
          <w:color w:val="000000" w:themeColor="text1"/>
          <w:sz w:val="24"/>
          <w:szCs w:val="24"/>
          <w:rtl/>
        </w:rPr>
        <w:t>.....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>......</w:t>
      </w:r>
      <w:r w:rsidR="00C46603">
        <w:rPr>
          <w:rFonts w:cs="B Nazanin" w:hint="cs"/>
          <w:color w:val="000000" w:themeColor="text1"/>
          <w:sz w:val="24"/>
          <w:szCs w:val="24"/>
          <w:rtl/>
        </w:rPr>
        <w:t xml:space="preserve"> شناسه ملی .................</w:t>
      </w:r>
      <w:r w:rsidR="00FB2A64">
        <w:rPr>
          <w:rFonts w:cs="B Nazanin" w:hint="cs"/>
          <w:color w:val="000000" w:themeColor="text1"/>
          <w:sz w:val="24"/>
          <w:szCs w:val="24"/>
          <w:rtl/>
        </w:rPr>
        <w:t xml:space="preserve"> شماره تلفن</w:t>
      </w:r>
      <w:r w:rsidR="00C46603">
        <w:rPr>
          <w:rFonts w:cs="B Nazanin" w:hint="cs"/>
          <w:color w:val="000000" w:themeColor="text1"/>
          <w:sz w:val="24"/>
          <w:szCs w:val="24"/>
          <w:rtl/>
        </w:rPr>
        <w:t xml:space="preserve"> ثابت</w:t>
      </w:r>
      <w:r w:rsidR="00FB2A64">
        <w:rPr>
          <w:rFonts w:cs="B Nazanin" w:hint="cs"/>
          <w:color w:val="000000" w:themeColor="text1"/>
          <w:sz w:val="24"/>
          <w:szCs w:val="24"/>
          <w:rtl/>
        </w:rPr>
        <w:t xml:space="preserve"> 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.........</w:t>
      </w:r>
      <w:r w:rsidR="00FB2A64">
        <w:rPr>
          <w:rFonts w:cs="B Nazanin" w:hint="cs"/>
          <w:color w:val="000000" w:themeColor="text1"/>
          <w:sz w:val="24"/>
          <w:szCs w:val="24"/>
          <w:rtl/>
        </w:rPr>
        <w:t>.......</w:t>
      </w:r>
      <w:r w:rsidR="00617532">
        <w:rPr>
          <w:rFonts w:cs="B Nazanin" w:hint="cs"/>
          <w:color w:val="000000" w:themeColor="text1"/>
          <w:sz w:val="24"/>
          <w:szCs w:val="24"/>
          <w:rtl/>
        </w:rPr>
        <w:t xml:space="preserve">) با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مدیریت عاملی آقا / خانم 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..............</w:t>
      </w:r>
      <w:r>
        <w:rPr>
          <w:rFonts w:cs="B Nazanin" w:hint="cs"/>
          <w:color w:val="000000" w:themeColor="text1"/>
          <w:sz w:val="24"/>
          <w:szCs w:val="24"/>
          <w:rtl/>
        </w:rPr>
        <w:t>....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و کد ملی 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............</w:t>
      </w:r>
      <w:r>
        <w:rPr>
          <w:rFonts w:cs="B Nazanin" w:hint="cs"/>
          <w:color w:val="000000" w:themeColor="text1"/>
          <w:sz w:val="24"/>
          <w:szCs w:val="24"/>
          <w:rtl/>
        </w:rPr>
        <w:t>.....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..</w:t>
      </w:r>
      <w:r>
        <w:rPr>
          <w:rFonts w:cs="B Nazanin" w:hint="cs"/>
          <w:color w:val="000000" w:themeColor="text1"/>
          <w:sz w:val="24"/>
          <w:szCs w:val="24"/>
          <w:rtl/>
        </w:rPr>
        <w:t>....</w:t>
      </w:r>
      <w:r w:rsidR="00073CA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متقاضی دریافت خدمات بیمه درمان تکمیلی / عمر و حوادث گروهی شرکت بیمه </w:t>
      </w:r>
      <w:r w:rsidR="00FF2FF2">
        <w:rPr>
          <w:rFonts w:cs="B Nazanin" w:hint="cs"/>
          <w:color w:val="000000" w:themeColor="text1"/>
          <w:sz w:val="24"/>
          <w:szCs w:val="24"/>
          <w:rtl/>
        </w:rPr>
        <w:t>سرمد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جهت کارکنان شرکت و اعضا خانواده ایشان</w:t>
      </w:r>
      <w:r w:rsidR="00073CAC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795A1F">
        <w:rPr>
          <w:rFonts w:cs="B Nazanin" w:hint="cs"/>
          <w:color w:val="000000" w:themeColor="text1"/>
          <w:sz w:val="24"/>
          <w:szCs w:val="24"/>
          <w:rtl/>
        </w:rPr>
        <w:t>از مورخ .../..../....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به شرح جدول ذیل می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‌</w:t>
      </w:r>
      <w:r>
        <w:rPr>
          <w:rFonts w:cs="B Nazanin" w:hint="cs"/>
          <w:color w:val="000000" w:themeColor="text1"/>
          <w:sz w:val="24"/>
          <w:szCs w:val="24"/>
          <w:rtl/>
        </w:rPr>
        <w:t>باشد؛ لذا خواهشمند است در این خصوص اقدامات لازم را مبذول فرمایید</w:t>
      </w:r>
      <w:r w:rsidR="00D16EEB">
        <w:rPr>
          <w:rFonts w:cs="B Nazanin" w:hint="cs"/>
          <w:color w:val="000000" w:themeColor="text1"/>
          <w:sz w:val="24"/>
          <w:szCs w:val="24"/>
          <w:rtl/>
        </w:rPr>
        <w:t>.</w:t>
      </w:r>
    </w:p>
    <w:p w14:paraId="393CC37A" w14:textId="78DF4B60" w:rsidR="00C61D8D" w:rsidRPr="0047436A" w:rsidRDefault="00C61D8D" w:rsidP="00C61D8D">
      <w:pPr>
        <w:rPr>
          <w:rFonts w:cs="B Nazanin"/>
          <w:color w:val="000000" w:themeColor="text1"/>
          <w:sz w:val="24"/>
          <w:szCs w:val="24"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لازم به ذکر است </w:t>
      </w:r>
      <w:r w:rsidRPr="00C61D8D">
        <w:rPr>
          <w:rFonts w:cs="B Nazanin" w:hint="cs"/>
          <w:color w:val="000000" w:themeColor="text1"/>
          <w:sz w:val="24"/>
          <w:szCs w:val="24"/>
          <w:rtl/>
        </w:rPr>
        <w:t>اکسل اسامی پرسنل به پیوست تقدیم می</w:t>
      </w:r>
      <w:r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C61D8D">
        <w:rPr>
          <w:rFonts w:cs="B Nazanin" w:hint="cs"/>
          <w:color w:val="000000" w:themeColor="text1"/>
          <w:sz w:val="24"/>
          <w:szCs w:val="24"/>
          <w:rtl/>
        </w:rPr>
        <w:t>گردد.</w:t>
      </w:r>
    </w:p>
    <w:tbl>
      <w:tblPr>
        <w:tblStyle w:val="TableGrid"/>
        <w:bidiVisual/>
        <w:tblW w:w="9299" w:type="dxa"/>
        <w:jc w:val="center"/>
        <w:tblLook w:val="04A0" w:firstRow="1" w:lastRow="0" w:firstColumn="1" w:lastColumn="0" w:noHBand="0" w:noVBand="1"/>
      </w:tblPr>
      <w:tblGrid>
        <w:gridCol w:w="1425"/>
        <w:gridCol w:w="1764"/>
        <w:gridCol w:w="2215"/>
        <w:gridCol w:w="1945"/>
        <w:gridCol w:w="1950"/>
      </w:tblGrid>
      <w:tr w:rsidR="0045218D" w:rsidRPr="00D16EEB" w14:paraId="119239F8" w14:textId="77777777" w:rsidTr="0047436A">
        <w:trPr>
          <w:jc w:val="center"/>
        </w:trPr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35961CCF" w14:textId="683B8FB3" w:rsidR="0045218D" w:rsidRPr="00C46603" w:rsidRDefault="0045218D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46603">
              <w:rPr>
                <w:rFonts w:cs="B Nazanin" w:hint="cs"/>
                <w:b/>
                <w:bCs/>
                <w:color w:val="000000" w:themeColor="text1"/>
                <w:rtl/>
              </w:rPr>
              <w:t>نوع خدمات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5ADBEF3D" w14:textId="2CB8FAB6" w:rsidR="0045218D" w:rsidRPr="00C46603" w:rsidRDefault="007A5432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نام</w:t>
            </w:r>
            <w:r w:rsidR="008E62A2" w:rsidRPr="00C4660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طرح</w:t>
            </w:r>
          </w:p>
        </w:tc>
        <w:tc>
          <w:tcPr>
            <w:tcW w:w="2215" w:type="dxa"/>
            <w:shd w:val="clear" w:color="auto" w:fill="BFBFBF" w:themeFill="background1" w:themeFillShade="BF"/>
            <w:vAlign w:val="center"/>
          </w:tcPr>
          <w:p w14:paraId="4275E049" w14:textId="4E687B79" w:rsidR="0045218D" w:rsidRPr="00C46603" w:rsidRDefault="008E62A2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46603">
              <w:rPr>
                <w:rFonts w:cs="B Nazanin" w:hint="cs"/>
                <w:b/>
                <w:bCs/>
                <w:color w:val="000000" w:themeColor="text1"/>
                <w:rtl/>
              </w:rPr>
              <w:t>تعداد بیمه شدگان اصلی</w:t>
            </w:r>
          </w:p>
        </w:tc>
        <w:tc>
          <w:tcPr>
            <w:tcW w:w="1945" w:type="dxa"/>
            <w:shd w:val="clear" w:color="auto" w:fill="BFBFBF" w:themeFill="background1" w:themeFillShade="BF"/>
            <w:vAlign w:val="center"/>
          </w:tcPr>
          <w:p w14:paraId="3F2A244A" w14:textId="51B814CB" w:rsidR="0045218D" w:rsidRPr="00C46603" w:rsidRDefault="0045218D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46603">
              <w:rPr>
                <w:rFonts w:cs="B Nazanin" w:hint="cs"/>
                <w:b/>
                <w:bCs/>
                <w:color w:val="000000" w:themeColor="text1"/>
                <w:rtl/>
              </w:rPr>
              <w:t>تعداد افراد تحت تکفل</w:t>
            </w:r>
          </w:p>
        </w:tc>
        <w:tc>
          <w:tcPr>
            <w:tcW w:w="1950" w:type="dxa"/>
            <w:shd w:val="clear" w:color="auto" w:fill="BFBFBF" w:themeFill="background1" w:themeFillShade="BF"/>
            <w:vAlign w:val="center"/>
          </w:tcPr>
          <w:p w14:paraId="4EBF0792" w14:textId="36E75090" w:rsidR="0045218D" w:rsidRPr="00C46603" w:rsidRDefault="0045218D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46603">
              <w:rPr>
                <w:rFonts w:cs="B Nazanin" w:hint="cs"/>
                <w:b/>
                <w:bCs/>
                <w:color w:val="000000" w:themeColor="text1"/>
                <w:rtl/>
              </w:rPr>
              <w:t>تعداد کل بیمه شدگان</w:t>
            </w:r>
          </w:p>
        </w:tc>
      </w:tr>
      <w:tr w:rsidR="0045218D" w:rsidRPr="00D16EEB" w14:paraId="63E452BC" w14:textId="77777777" w:rsidTr="0047436A">
        <w:trPr>
          <w:jc w:val="center"/>
        </w:trPr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31C68EF9" w14:textId="531DD121" w:rsidR="0045218D" w:rsidRPr="00C46603" w:rsidRDefault="0045218D" w:rsidP="00D16EEB">
            <w:pPr>
              <w:spacing w:before="240" w:after="24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46603">
              <w:rPr>
                <w:rFonts w:cs="B Nazanin" w:hint="cs"/>
                <w:b/>
                <w:bCs/>
                <w:color w:val="000000" w:themeColor="text1"/>
                <w:rtl/>
              </w:rPr>
              <w:t>درمان تکمیلی</w:t>
            </w:r>
          </w:p>
        </w:tc>
        <w:tc>
          <w:tcPr>
            <w:tcW w:w="1764" w:type="dxa"/>
            <w:vAlign w:val="center"/>
          </w:tcPr>
          <w:p w14:paraId="2967C2EC" w14:textId="77777777" w:rsidR="0045218D" w:rsidRPr="00D16EEB" w:rsidRDefault="0045218D" w:rsidP="00D16EEB">
            <w:pPr>
              <w:spacing w:before="240" w:after="24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215" w:type="dxa"/>
            <w:vAlign w:val="center"/>
          </w:tcPr>
          <w:p w14:paraId="0CAD90C2" w14:textId="77777777" w:rsidR="0045218D" w:rsidRPr="00D16EEB" w:rsidRDefault="0045218D" w:rsidP="00D16EEB">
            <w:pPr>
              <w:spacing w:before="240" w:after="24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45" w:type="dxa"/>
            <w:vAlign w:val="center"/>
          </w:tcPr>
          <w:p w14:paraId="79971EB7" w14:textId="77777777" w:rsidR="0045218D" w:rsidRPr="00D16EEB" w:rsidRDefault="0045218D" w:rsidP="00D16EEB">
            <w:pPr>
              <w:spacing w:before="240" w:after="24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950" w:type="dxa"/>
            <w:vAlign w:val="center"/>
          </w:tcPr>
          <w:p w14:paraId="3582542F" w14:textId="77777777" w:rsidR="0045218D" w:rsidRPr="00D16EEB" w:rsidRDefault="0045218D" w:rsidP="00D16EEB">
            <w:pPr>
              <w:spacing w:before="240" w:after="240"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8"/>
        <w:bidiVisual/>
        <w:tblW w:w="9233" w:type="dxa"/>
        <w:tblLook w:val="04A0" w:firstRow="1" w:lastRow="0" w:firstColumn="1" w:lastColumn="0" w:noHBand="0" w:noVBand="1"/>
      </w:tblPr>
      <w:tblGrid>
        <w:gridCol w:w="2723"/>
        <w:gridCol w:w="2970"/>
        <w:gridCol w:w="3540"/>
      </w:tblGrid>
      <w:tr w:rsidR="0047436A" w:rsidRPr="00D16EEB" w14:paraId="7A888E7B" w14:textId="77777777" w:rsidTr="0047436A"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70F1CDF3" w14:textId="77777777" w:rsidR="0047436A" w:rsidRPr="00C46603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C46603">
              <w:rPr>
                <w:rFonts w:cs="B Nazanin" w:hint="cs"/>
                <w:b/>
                <w:bCs/>
                <w:rtl/>
              </w:rPr>
              <w:t>عمرو حوادث گروهی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E35F479" w14:textId="77777777" w:rsidR="00D75178" w:rsidRDefault="00D75178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میزان </w:t>
            </w:r>
            <w:r w:rsidR="0047436A">
              <w:rPr>
                <w:rFonts w:cs="B Nazanin" w:hint="cs"/>
                <w:b/>
                <w:bCs/>
                <w:rtl/>
              </w:rPr>
              <w:t>سرمایه هر نفر</w:t>
            </w:r>
          </w:p>
          <w:p w14:paraId="0776DD1D" w14:textId="119CFA2B" w:rsidR="0047436A" w:rsidRPr="00C46603" w:rsidRDefault="00D75178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(فوت به هر علت)</w:t>
            </w:r>
          </w:p>
        </w:tc>
        <w:tc>
          <w:tcPr>
            <w:tcW w:w="3540" w:type="dxa"/>
            <w:shd w:val="clear" w:color="auto" w:fill="BFBFBF" w:themeFill="background1" w:themeFillShade="BF"/>
            <w:vAlign w:val="center"/>
          </w:tcPr>
          <w:p w14:paraId="760D627F" w14:textId="77777777" w:rsidR="0047436A" w:rsidRPr="00C46603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C46603">
              <w:rPr>
                <w:rFonts w:cs="B Nazanin" w:hint="cs"/>
                <w:b/>
                <w:bCs/>
                <w:rtl/>
              </w:rPr>
              <w:t xml:space="preserve">تعداد بیمه شدگان                        </w:t>
            </w:r>
          </w:p>
        </w:tc>
      </w:tr>
      <w:tr w:rsidR="0047436A" w:rsidRPr="00D16EEB" w14:paraId="59F1F23C" w14:textId="77777777" w:rsidTr="007A5432">
        <w:trPr>
          <w:trHeight w:val="458"/>
        </w:trPr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63CEF7B2" w14:textId="77777777" w:rsidR="0047436A" w:rsidRPr="00C46603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DA1101">
              <w:rPr>
                <w:rFonts w:cs="B Nazanin" w:hint="cs"/>
                <w:b/>
                <w:bCs/>
                <w:rtl/>
              </w:rPr>
              <w:t>بیمه شدگان اصلی</w:t>
            </w:r>
          </w:p>
        </w:tc>
        <w:tc>
          <w:tcPr>
            <w:tcW w:w="2970" w:type="dxa"/>
            <w:vAlign w:val="center"/>
          </w:tcPr>
          <w:p w14:paraId="160160FA" w14:textId="3B762A5B" w:rsidR="0047436A" w:rsidRPr="0047436A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0" w:type="dxa"/>
            <w:vAlign w:val="center"/>
          </w:tcPr>
          <w:p w14:paraId="4DF20D38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47436A" w:rsidRPr="00D16EEB" w14:paraId="193B7EB8" w14:textId="77777777" w:rsidTr="0047436A"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31E6E048" w14:textId="4EA237DF" w:rsidR="0047436A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D61B1B">
              <w:rPr>
                <w:rFonts w:cs="B Nazanin"/>
                <w:b/>
                <w:bCs/>
                <w:rtl/>
              </w:rPr>
              <w:t>همسر</w:t>
            </w:r>
            <w:r w:rsidR="00B2692E">
              <w:rPr>
                <w:rFonts w:cs="B Nazanin"/>
                <w:b/>
                <w:bCs/>
              </w:rPr>
              <w:t xml:space="preserve"> </w:t>
            </w:r>
            <w:r w:rsidR="00B2692E" w:rsidRPr="00DA1101">
              <w:rPr>
                <w:rFonts w:cs="B Nazanin" w:hint="cs"/>
                <w:b/>
                <w:bCs/>
                <w:rtl/>
              </w:rPr>
              <w:t xml:space="preserve"> بیمه شدگان اصلی</w:t>
            </w:r>
          </w:p>
        </w:tc>
        <w:tc>
          <w:tcPr>
            <w:tcW w:w="2970" w:type="dxa"/>
            <w:vAlign w:val="center"/>
          </w:tcPr>
          <w:p w14:paraId="013706FF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3540" w:type="dxa"/>
            <w:vAlign w:val="center"/>
          </w:tcPr>
          <w:p w14:paraId="37141A23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B2692E" w:rsidRPr="00D16EEB" w14:paraId="564CAD0D" w14:textId="77777777" w:rsidTr="0047436A"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70CA83BF" w14:textId="02F545FF" w:rsidR="00B2692E" w:rsidRPr="00D61B1B" w:rsidRDefault="00B2692E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D61B1B">
              <w:rPr>
                <w:rFonts w:cs="B Nazanin"/>
                <w:b/>
                <w:bCs/>
                <w:rtl/>
              </w:rPr>
              <w:t xml:space="preserve">پدر و مادر </w:t>
            </w:r>
            <w:r w:rsidRPr="00DA1101">
              <w:rPr>
                <w:rFonts w:cs="B Nazanin" w:hint="cs"/>
                <w:b/>
                <w:bCs/>
                <w:rtl/>
              </w:rPr>
              <w:t xml:space="preserve"> بیمه شدگان اصلی</w:t>
            </w:r>
          </w:p>
        </w:tc>
        <w:tc>
          <w:tcPr>
            <w:tcW w:w="2970" w:type="dxa"/>
            <w:vAlign w:val="center"/>
          </w:tcPr>
          <w:p w14:paraId="242D3099" w14:textId="77777777" w:rsidR="00B2692E" w:rsidRPr="00D16EEB" w:rsidRDefault="00B2692E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3540" w:type="dxa"/>
            <w:vAlign w:val="center"/>
          </w:tcPr>
          <w:p w14:paraId="74AE1AF2" w14:textId="77777777" w:rsidR="00B2692E" w:rsidRPr="00D16EEB" w:rsidRDefault="00B2692E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47436A" w:rsidRPr="00D16EEB" w14:paraId="78C69159" w14:textId="77777777" w:rsidTr="0047436A">
        <w:tc>
          <w:tcPr>
            <w:tcW w:w="2723" w:type="dxa"/>
            <w:shd w:val="clear" w:color="auto" w:fill="BFBFBF" w:themeFill="background1" w:themeFillShade="BF"/>
            <w:vAlign w:val="center"/>
          </w:tcPr>
          <w:p w14:paraId="1A791B28" w14:textId="2C3D7F37" w:rsidR="0047436A" w:rsidRDefault="0047436A" w:rsidP="0047436A">
            <w:pPr>
              <w:spacing w:before="120" w:after="120"/>
              <w:jc w:val="center"/>
              <w:rPr>
                <w:rFonts w:cs="B Nazanin"/>
                <w:b/>
                <w:bCs/>
                <w:rtl/>
              </w:rPr>
            </w:pPr>
            <w:r w:rsidRPr="00DA1101">
              <w:rPr>
                <w:rFonts w:cs="B Nazanin" w:hint="cs"/>
                <w:b/>
                <w:bCs/>
                <w:rtl/>
              </w:rPr>
              <w:t xml:space="preserve">فرزندان </w:t>
            </w:r>
            <w:r w:rsidR="00260B22" w:rsidRPr="00DA1101">
              <w:rPr>
                <w:rFonts w:cs="B Nazanin" w:hint="cs"/>
                <w:b/>
                <w:bCs/>
                <w:rtl/>
              </w:rPr>
              <w:t xml:space="preserve"> بیمه شدگان اصلی</w:t>
            </w:r>
          </w:p>
        </w:tc>
        <w:tc>
          <w:tcPr>
            <w:tcW w:w="2970" w:type="dxa"/>
            <w:vAlign w:val="center"/>
          </w:tcPr>
          <w:p w14:paraId="33139DDB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  <w:tc>
          <w:tcPr>
            <w:tcW w:w="3540" w:type="dxa"/>
            <w:vAlign w:val="center"/>
          </w:tcPr>
          <w:p w14:paraId="129BA99C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47436A" w:rsidRPr="00D16EEB" w14:paraId="16C654F9" w14:textId="77777777" w:rsidTr="0047436A">
        <w:tc>
          <w:tcPr>
            <w:tcW w:w="5693" w:type="dxa"/>
            <w:gridSpan w:val="2"/>
            <w:shd w:val="clear" w:color="auto" w:fill="BFBFBF" w:themeFill="background1" w:themeFillShade="BF"/>
            <w:vAlign w:val="center"/>
          </w:tcPr>
          <w:p w14:paraId="58733A83" w14:textId="2FFFC80D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  <w:r w:rsidRPr="0047436A">
              <w:rPr>
                <w:rFonts w:cs="B Nazanin" w:hint="cs"/>
                <w:b/>
                <w:bCs/>
                <w:rtl/>
              </w:rPr>
              <w:t>مجموع تعداد بیمه شدگان</w:t>
            </w:r>
          </w:p>
        </w:tc>
        <w:tc>
          <w:tcPr>
            <w:tcW w:w="3540" w:type="dxa"/>
            <w:vAlign w:val="center"/>
          </w:tcPr>
          <w:p w14:paraId="5798AA33" w14:textId="77777777" w:rsidR="0047436A" w:rsidRPr="00D16EEB" w:rsidRDefault="0047436A" w:rsidP="0047436A">
            <w:pPr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</w:tbl>
    <w:p w14:paraId="379F59DB" w14:textId="1A92B8CF" w:rsidR="00435368" w:rsidRPr="00C61D8D" w:rsidRDefault="00435368" w:rsidP="0047436A">
      <w:pPr>
        <w:spacing w:after="0" w:line="360" w:lineRule="auto"/>
        <w:rPr>
          <w:rFonts w:cs="B Nazanin"/>
          <w:color w:val="000000" w:themeColor="text1"/>
          <w:sz w:val="14"/>
          <w:szCs w:val="14"/>
          <w:rtl/>
        </w:rPr>
      </w:pPr>
    </w:p>
    <w:p w14:paraId="4A711F93" w14:textId="77777777" w:rsidR="00C61D8D" w:rsidRPr="00C61D8D" w:rsidRDefault="00C61D8D" w:rsidP="00E95BEC">
      <w:pPr>
        <w:rPr>
          <w:sz w:val="6"/>
          <w:szCs w:val="6"/>
          <w:rtl/>
        </w:rPr>
      </w:pPr>
    </w:p>
    <w:p w14:paraId="66495499" w14:textId="77777777" w:rsidR="007A5432" w:rsidRDefault="007A5432" w:rsidP="00C61D8D">
      <w:pPr>
        <w:spacing w:after="0" w:line="240" w:lineRule="auto"/>
        <w:ind w:right="1170"/>
        <w:jc w:val="right"/>
        <w:rPr>
          <w:rFonts w:cs="B Nazanin"/>
          <w:sz w:val="24"/>
          <w:szCs w:val="24"/>
          <w:rtl/>
        </w:rPr>
      </w:pPr>
    </w:p>
    <w:p w14:paraId="6850DC78" w14:textId="77777777" w:rsidR="007A5432" w:rsidRDefault="007A5432" w:rsidP="00C61D8D">
      <w:pPr>
        <w:spacing w:after="0" w:line="240" w:lineRule="auto"/>
        <w:ind w:right="1170"/>
        <w:jc w:val="right"/>
        <w:rPr>
          <w:rFonts w:cs="B Nazanin"/>
          <w:sz w:val="24"/>
          <w:szCs w:val="24"/>
          <w:rtl/>
        </w:rPr>
      </w:pPr>
    </w:p>
    <w:p w14:paraId="1DA46B1D" w14:textId="263F5FF4" w:rsidR="00617532" w:rsidRDefault="00C46603" w:rsidP="00C61D8D">
      <w:pPr>
        <w:spacing w:after="0" w:line="240" w:lineRule="auto"/>
        <w:ind w:right="117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مهر</w:t>
      </w:r>
    </w:p>
    <w:p w14:paraId="7CF90C48" w14:textId="72E1A4E4" w:rsidR="00C46603" w:rsidRDefault="00C46603" w:rsidP="00C61D8D">
      <w:pPr>
        <w:spacing w:after="0" w:line="240" w:lineRule="auto"/>
        <w:ind w:right="117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</w:t>
      </w:r>
    </w:p>
    <w:p w14:paraId="557FA208" w14:textId="41C28A9E" w:rsidR="00C46603" w:rsidRPr="00FB2A64" w:rsidRDefault="00C46603" w:rsidP="00C61D8D">
      <w:pPr>
        <w:spacing w:after="0" w:line="240" w:lineRule="auto"/>
        <w:ind w:right="1170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تاریخ</w:t>
      </w:r>
    </w:p>
    <w:sectPr w:rsidR="00C46603" w:rsidRPr="00FB2A64" w:rsidSect="0045218D">
      <w:pgSz w:w="11906" w:h="16838" w:code="9"/>
      <w:pgMar w:top="1440" w:right="164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C4B"/>
    <w:multiLevelType w:val="hybridMultilevel"/>
    <w:tmpl w:val="92A2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96"/>
    <w:rsid w:val="00073CAC"/>
    <w:rsid w:val="000D7F24"/>
    <w:rsid w:val="00260B22"/>
    <w:rsid w:val="00266BF5"/>
    <w:rsid w:val="002924EA"/>
    <w:rsid w:val="002E5DA4"/>
    <w:rsid w:val="003E1674"/>
    <w:rsid w:val="00435368"/>
    <w:rsid w:val="0045218D"/>
    <w:rsid w:val="00465539"/>
    <w:rsid w:val="0047436A"/>
    <w:rsid w:val="00494D59"/>
    <w:rsid w:val="00534265"/>
    <w:rsid w:val="00553308"/>
    <w:rsid w:val="006112DE"/>
    <w:rsid w:val="00617532"/>
    <w:rsid w:val="006A7D94"/>
    <w:rsid w:val="00795A1F"/>
    <w:rsid w:val="007A5432"/>
    <w:rsid w:val="008E62A2"/>
    <w:rsid w:val="00921F7F"/>
    <w:rsid w:val="00972EE9"/>
    <w:rsid w:val="00994D4C"/>
    <w:rsid w:val="00A550BE"/>
    <w:rsid w:val="00A72D5E"/>
    <w:rsid w:val="00B07A85"/>
    <w:rsid w:val="00B13F4E"/>
    <w:rsid w:val="00B2692E"/>
    <w:rsid w:val="00B51367"/>
    <w:rsid w:val="00BA5677"/>
    <w:rsid w:val="00C2505E"/>
    <w:rsid w:val="00C366A9"/>
    <w:rsid w:val="00C44347"/>
    <w:rsid w:val="00C46603"/>
    <w:rsid w:val="00C61D8D"/>
    <w:rsid w:val="00CA6A94"/>
    <w:rsid w:val="00D16EEB"/>
    <w:rsid w:val="00D75178"/>
    <w:rsid w:val="00DA72DA"/>
    <w:rsid w:val="00DF4283"/>
    <w:rsid w:val="00E95BEC"/>
    <w:rsid w:val="00EA2733"/>
    <w:rsid w:val="00F54996"/>
    <w:rsid w:val="00FB2A64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AA4E"/>
  <w15:docId w15:val="{CF022DF7-8CBB-4AC2-AF8A-C607D107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E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F7F"/>
    <w:pPr>
      <w:ind w:left="720"/>
      <w:contextualSpacing/>
    </w:pPr>
  </w:style>
  <w:style w:type="table" w:styleId="TableGrid">
    <w:name w:val="Table Grid"/>
    <w:basedOn w:val="TableNormal"/>
    <w:uiPriority w:val="59"/>
    <w:rsid w:val="0045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75;&#1588;&#1582;&#1575;&#1589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اشخاص3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mehran hadadi</cp:lastModifiedBy>
  <cp:revision>7</cp:revision>
  <cp:lastPrinted>2020-05-20T12:16:00Z</cp:lastPrinted>
  <dcterms:created xsi:type="dcterms:W3CDTF">2020-08-10T11:28:00Z</dcterms:created>
  <dcterms:modified xsi:type="dcterms:W3CDTF">2024-07-27T09:16:00Z</dcterms:modified>
</cp:coreProperties>
</file>